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B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1</w:t>
      </w:r>
    </w:p>
    <w:p w14:paraId="19883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温州医科大学附属第一医院2024年度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继续医学教育</w:t>
      </w:r>
    </w:p>
    <w:p w14:paraId="461AD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“精品项目”推荐表</w:t>
      </w:r>
    </w:p>
    <w:tbl>
      <w:tblPr>
        <w:tblStyle w:val="7"/>
        <w:tblW w:w="92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93"/>
        <w:gridCol w:w="1258"/>
        <w:gridCol w:w="1291"/>
        <w:gridCol w:w="1310"/>
        <w:gridCol w:w="266"/>
        <w:gridCol w:w="532"/>
        <w:gridCol w:w="1095"/>
      </w:tblGrid>
      <w:tr w14:paraId="126ED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17B9D6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545" w:type="dxa"/>
            <w:gridSpan w:val="7"/>
            <w:tcBorders>
              <w:tl2br w:val="nil"/>
              <w:tr2bl w:val="nil"/>
            </w:tcBorders>
            <w:vAlign w:val="center"/>
          </w:tcPr>
          <w:p w14:paraId="71FBB8FA">
            <w:pPr>
              <w:tabs>
                <w:tab w:val="left" w:pos="3452"/>
              </w:tabs>
              <w:spacing w:before="50"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B849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13ED2B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4342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40B6577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C9434BA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vAlign w:val="center"/>
          </w:tcPr>
          <w:p w14:paraId="0342DE70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102D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0E3A55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0B9658A7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5AAE4142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1830FA1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14:paraId="2F23A9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</w:t>
            </w:r>
          </w:p>
          <w:p w14:paraId="3AC0A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vAlign w:val="center"/>
          </w:tcPr>
          <w:p w14:paraId="1595DD84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DED7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418649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举办形式</w:t>
            </w:r>
          </w:p>
          <w:p w14:paraId="2323D0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（线上含混合式教学/线下）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7C8F9E5E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7D4EA474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举办地点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14:paraId="2D0DF2E8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55C4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054D48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举办期数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488FDD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5774ED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学员数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4FDEB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vAlign w:val="center"/>
          </w:tcPr>
          <w:p w14:paraId="2C1A9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教学效果</w:t>
            </w:r>
          </w:p>
          <w:p w14:paraId="55632C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25D04EEE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3401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667" w:type="dxa"/>
            <w:vMerge w:val="restart"/>
            <w:tcBorders>
              <w:tl2br w:val="nil"/>
              <w:tr2bl w:val="nil"/>
            </w:tcBorders>
            <w:vAlign w:val="center"/>
          </w:tcPr>
          <w:p w14:paraId="187B77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教学情况</w:t>
            </w:r>
          </w:p>
          <w:p w14:paraId="6FFF09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（须为实际参加项目人员）</w:t>
            </w:r>
          </w:p>
          <w:p w14:paraId="6BE62C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0C6D0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5D8ED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07655A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 w14:paraId="385F42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讲授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5C38CC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3ACBC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 w14:paraId="6DE291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283672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70FFC3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 w14:paraId="2B989F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97586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7C645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 w14:paraId="20AB69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0EB1E4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3D2544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 w14:paraId="1C9DCC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4D72F7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4D22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 w14:paraId="6F79C9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57DDD0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19E11A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 w14:paraId="5C6A65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2A0CD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B78B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 w14:paraId="40F34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 w14:paraId="282B09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14:paraId="7AE950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 w14:paraId="2A5D01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4408F6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2DCC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14:paraId="2E736C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项目荣誉</w:t>
            </w:r>
          </w:p>
        </w:tc>
        <w:tc>
          <w:tcPr>
            <w:tcW w:w="7545" w:type="dxa"/>
            <w:gridSpan w:val="7"/>
            <w:tcBorders>
              <w:tl2br w:val="nil"/>
              <w:tr2bl w:val="nil"/>
            </w:tcBorders>
            <w:vAlign w:val="center"/>
          </w:tcPr>
          <w:p w14:paraId="10BFE3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7F71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  <w:jc w:val="center"/>
        </w:trPr>
        <w:tc>
          <w:tcPr>
            <w:tcW w:w="9212" w:type="dxa"/>
            <w:gridSpan w:val="8"/>
            <w:tcBorders>
              <w:tl2br w:val="nil"/>
              <w:tr2bl w:val="nil"/>
            </w:tcBorders>
            <w:vAlign w:val="center"/>
          </w:tcPr>
          <w:p w14:paraId="2047F187">
            <w:pPr>
              <w:ind w:right="-11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项目总结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（结合评选标准，可续页，可提供音视频、照片、文档等支持性材料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，可另附页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：</w:t>
            </w:r>
          </w:p>
          <w:p w14:paraId="50601043">
            <w:pPr>
              <w:spacing w:before="50"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EF75483">
            <w:pPr>
              <w:spacing w:before="50"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3C504D0">
            <w:pPr>
              <w:spacing w:before="50"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74719BC">
            <w:pPr>
              <w:spacing w:before="50"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F614A80">
            <w:pPr>
              <w:spacing w:before="50"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5A27A21">
            <w:pPr>
              <w:spacing w:before="50"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0F7E898">
            <w:pPr>
              <w:ind w:left="-76" w:leftChars="-36" w:right="-110"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项目负责人（签字）：              </w:t>
            </w:r>
          </w:p>
          <w:p w14:paraId="0F6EA717">
            <w:pPr>
              <w:ind w:left="204" w:leftChars="97" w:right="-110"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年    月    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 w14:paraId="46CF5539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02493D-99E9-4F9D-8F0C-38C4B20D0A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1A10D5-CA80-4B70-88EF-5A7EAAAC12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2427"/>
    </w:sdtPr>
    <w:sdtContent>
      <w:p w14:paraId="783A5B20">
        <w:pPr>
          <w:pStyle w:val="4"/>
          <w:jc w:val="right"/>
        </w:pPr>
        <w:r>
          <w:rPr>
            <w:rFonts w:hint="eastAsia" w:asciiTheme="minorEastAsia" w:hAnsiTheme="minorEastAsia"/>
            <w:sz w:val="32"/>
            <w:szCs w:val="32"/>
          </w:rPr>
          <w:t>—</w:t>
        </w: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3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  <w:r>
          <w:rPr>
            <w:rFonts w:hint="eastAsia" w:asciiTheme="minorEastAsia" w:hAnsiTheme="minorEastAsia"/>
            <w:sz w:val="32"/>
            <w:szCs w:val="32"/>
          </w:rPr>
          <w:t>—</w:t>
        </w:r>
      </w:p>
    </w:sdtContent>
  </w:sdt>
  <w:p w14:paraId="38E0D3E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mM5MDQ1ZmY5N2M4NmQxOTJkZDg5MzRiMDBmNzgifQ=="/>
  </w:docVars>
  <w:rsids>
    <w:rsidRoot w:val="4BEF13F3"/>
    <w:rsid w:val="0003011A"/>
    <w:rsid w:val="000E73E8"/>
    <w:rsid w:val="00122D00"/>
    <w:rsid w:val="001732EC"/>
    <w:rsid w:val="002E76D0"/>
    <w:rsid w:val="00326F77"/>
    <w:rsid w:val="00386383"/>
    <w:rsid w:val="003D0386"/>
    <w:rsid w:val="003D5659"/>
    <w:rsid w:val="00400A43"/>
    <w:rsid w:val="0043432C"/>
    <w:rsid w:val="004635EB"/>
    <w:rsid w:val="004A5E95"/>
    <w:rsid w:val="00517F38"/>
    <w:rsid w:val="0053148A"/>
    <w:rsid w:val="005436C5"/>
    <w:rsid w:val="00580E85"/>
    <w:rsid w:val="00583F68"/>
    <w:rsid w:val="00587972"/>
    <w:rsid w:val="005A0E46"/>
    <w:rsid w:val="005A12C7"/>
    <w:rsid w:val="005A13DD"/>
    <w:rsid w:val="005B4750"/>
    <w:rsid w:val="005D6D4E"/>
    <w:rsid w:val="00632836"/>
    <w:rsid w:val="00711C14"/>
    <w:rsid w:val="0074078B"/>
    <w:rsid w:val="008656A2"/>
    <w:rsid w:val="0088156C"/>
    <w:rsid w:val="008A4FC0"/>
    <w:rsid w:val="008A61D3"/>
    <w:rsid w:val="008D3BB4"/>
    <w:rsid w:val="00945490"/>
    <w:rsid w:val="009915CB"/>
    <w:rsid w:val="009A4D83"/>
    <w:rsid w:val="009C76F9"/>
    <w:rsid w:val="009F3B62"/>
    <w:rsid w:val="00A136F5"/>
    <w:rsid w:val="00A90929"/>
    <w:rsid w:val="00B06807"/>
    <w:rsid w:val="00B626C1"/>
    <w:rsid w:val="00B74315"/>
    <w:rsid w:val="00BC144C"/>
    <w:rsid w:val="00BE382B"/>
    <w:rsid w:val="00BF3387"/>
    <w:rsid w:val="00C24852"/>
    <w:rsid w:val="00CF4B17"/>
    <w:rsid w:val="00D23E17"/>
    <w:rsid w:val="00D5187A"/>
    <w:rsid w:val="00D66DA6"/>
    <w:rsid w:val="00DA1B98"/>
    <w:rsid w:val="00DB1281"/>
    <w:rsid w:val="00DD6C6F"/>
    <w:rsid w:val="00E123DA"/>
    <w:rsid w:val="00E15234"/>
    <w:rsid w:val="00E60034"/>
    <w:rsid w:val="00EA0A20"/>
    <w:rsid w:val="00F21B00"/>
    <w:rsid w:val="00FA5C01"/>
    <w:rsid w:val="00FD7528"/>
    <w:rsid w:val="034B5ACF"/>
    <w:rsid w:val="03A332A2"/>
    <w:rsid w:val="04B12E02"/>
    <w:rsid w:val="068D2BA0"/>
    <w:rsid w:val="0B30303F"/>
    <w:rsid w:val="0B9C06D5"/>
    <w:rsid w:val="0CFD0A1F"/>
    <w:rsid w:val="0DBE2877"/>
    <w:rsid w:val="0DE7287F"/>
    <w:rsid w:val="0E4E768E"/>
    <w:rsid w:val="0F9B5B8C"/>
    <w:rsid w:val="0FC85154"/>
    <w:rsid w:val="0FE432BF"/>
    <w:rsid w:val="101A42BE"/>
    <w:rsid w:val="11B147A6"/>
    <w:rsid w:val="11D87DD3"/>
    <w:rsid w:val="132A4922"/>
    <w:rsid w:val="13E83F9B"/>
    <w:rsid w:val="13F60B9E"/>
    <w:rsid w:val="1A54161B"/>
    <w:rsid w:val="1A731575"/>
    <w:rsid w:val="1AF91010"/>
    <w:rsid w:val="1BCF0653"/>
    <w:rsid w:val="1E2D6682"/>
    <w:rsid w:val="1EBC21E8"/>
    <w:rsid w:val="2221328A"/>
    <w:rsid w:val="222D08AC"/>
    <w:rsid w:val="2685028B"/>
    <w:rsid w:val="26CB0F97"/>
    <w:rsid w:val="26EE1132"/>
    <w:rsid w:val="27583350"/>
    <w:rsid w:val="28506036"/>
    <w:rsid w:val="28550D08"/>
    <w:rsid w:val="28B16468"/>
    <w:rsid w:val="29383139"/>
    <w:rsid w:val="2A7A5C2D"/>
    <w:rsid w:val="2ACA5E6E"/>
    <w:rsid w:val="2AFE060C"/>
    <w:rsid w:val="2B6462F7"/>
    <w:rsid w:val="2C1856FE"/>
    <w:rsid w:val="2CD45E2F"/>
    <w:rsid w:val="2F91590D"/>
    <w:rsid w:val="2F9E520B"/>
    <w:rsid w:val="307534BC"/>
    <w:rsid w:val="30B33D51"/>
    <w:rsid w:val="312D39F9"/>
    <w:rsid w:val="316449B6"/>
    <w:rsid w:val="3276317E"/>
    <w:rsid w:val="349F3F34"/>
    <w:rsid w:val="361E5F28"/>
    <w:rsid w:val="367B6FB5"/>
    <w:rsid w:val="36CE2058"/>
    <w:rsid w:val="36F91CFB"/>
    <w:rsid w:val="373D24BC"/>
    <w:rsid w:val="37751319"/>
    <w:rsid w:val="394C4C39"/>
    <w:rsid w:val="397E0E00"/>
    <w:rsid w:val="39806CB6"/>
    <w:rsid w:val="39AF4ED2"/>
    <w:rsid w:val="3A2A7E73"/>
    <w:rsid w:val="3D1B7C5F"/>
    <w:rsid w:val="3D256992"/>
    <w:rsid w:val="3D3215CD"/>
    <w:rsid w:val="3F744E6B"/>
    <w:rsid w:val="404124F9"/>
    <w:rsid w:val="406931B3"/>
    <w:rsid w:val="42A06FA7"/>
    <w:rsid w:val="42FC0372"/>
    <w:rsid w:val="440D0713"/>
    <w:rsid w:val="4620121F"/>
    <w:rsid w:val="463C702F"/>
    <w:rsid w:val="46CA055E"/>
    <w:rsid w:val="4782129C"/>
    <w:rsid w:val="47B42327"/>
    <w:rsid w:val="48B20F05"/>
    <w:rsid w:val="4AB729A7"/>
    <w:rsid w:val="4BEF13F3"/>
    <w:rsid w:val="4CD415B2"/>
    <w:rsid w:val="4D8B3B2A"/>
    <w:rsid w:val="4EB84A23"/>
    <w:rsid w:val="4EFA0C8D"/>
    <w:rsid w:val="4FED6907"/>
    <w:rsid w:val="504F4AF8"/>
    <w:rsid w:val="50AA6188"/>
    <w:rsid w:val="51EB482B"/>
    <w:rsid w:val="51EC3534"/>
    <w:rsid w:val="5302663C"/>
    <w:rsid w:val="5311055E"/>
    <w:rsid w:val="54083F66"/>
    <w:rsid w:val="54CF113B"/>
    <w:rsid w:val="55224FA2"/>
    <w:rsid w:val="5559450E"/>
    <w:rsid w:val="57C35A96"/>
    <w:rsid w:val="583F4CB0"/>
    <w:rsid w:val="5BEB4DD8"/>
    <w:rsid w:val="5CEC29DA"/>
    <w:rsid w:val="5D747863"/>
    <w:rsid w:val="5E202E55"/>
    <w:rsid w:val="600441FD"/>
    <w:rsid w:val="60612A2C"/>
    <w:rsid w:val="60921B27"/>
    <w:rsid w:val="609819B1"/>
    <w:rsid w:val="61266A16"/>
    <w:rsid w:val="63FC445D"/>
    <w:rsid w:val="6544016B"/>
    <w:rsid w:val="65B16302"/>
    <w:rsid w:val="66111F6E"/>
    <w:rsid w:val="664B2206"/>
    <w:rsid w:val="66C242B6"/>
    <w:rsid w:val="66C9705F"/>
    <w:rsid w:val="66EE19B1"/>
    <w:rsid w:val="68502497"/>
    <w:rsid w:val="685E0FE4"/>
    <w:rsid w:val="689234F5"/>
    <w:rsid w:val="69290783"/>
    <w:rsid w:val="699338AE"/>
    <w:rsid w:val="69C94F6F"/>
    <w:rsid w:val="6B5B7F57"/>
    <w:rsid w:val="6B80414A"/>
    <w:rsid w:val="6BB060E3"/>
    <w:rsid w:val="6CC97D03"/>
    <w:rsid w:val="6CD7423E"/>
    <w:rsid w:val="6CE57488"/>
    <w:rsid w:val="6D535020"/>
    <w:rsid w:val="6DB477F4"/>
    <w:rsid w:val="6FE95C18"/>
    <w:rsid w:val="701337DF"/>
    <w:rsid w:val="704D3AD9"/>
    <w:rsid w:val="71E36126"/>
    <w:rsid w:val="72766D64"/>
    <w:rsid w:val="73973E30"/>
    <w:rsid w:val="742D4BF3"/>
    <w:rsid w:val="75BC0475"/>
    <w:rsid w:val="774E15A1"/>
    <w:rsid w:val="780B749B"/>
    <w:rsid w:val="7A6C05F4"/>
    <w:rsid w:val="7A916642"/>
    <w:rsid w:val="7AA254E9"/>
    <w:rsid w:val="7B1227F8"/>
    <w:rsid w:val="7E175B90"/>
    <w:rsid w:val="7EC7618D"/>
    <w:rsid w:val="7ED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sz w:val="24"/>
      <w:szCs w:val="24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33333"/>
      <w:u w:val="none"/>
    </w:rPr>
  </w:style>
  <w:style w:type="character" w:styleId="12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onlinepl_replay2"/>
    <w:basedOn w:val="9"/>
    <w:qFormat/>
    <w:uiPriority w:val="0"/>
  </w:style>
  <w:style w:type="character" w:customStyle="1" w:styleId="16">
    <w:name w:val="onlinepl_replay1"/>
    <w:basedOn w:val="9"/>
    <w:qFormat/>
    <w:uiPriority w:val="0"/>
  </w:style>
  <w:style w:type="character" w:customStyle="1" w:styleId="17">
    <w:name w:val="onlinepl_replay3"/>
    <w:basedOn w:val="9"/>
    <w:qFormat/>
    <w:uiPriority w:val="0"/>
  </w:style>
  <w:style w:type="character" w:customStyle="1" w:styleId="18">
    <w:name w:val="on"/>
    <w:basedOn w:val="9"/>
    <w:autoRedefine/>
    <w:qFormat/>
    <w:uiPriority w:val="0"/>
    <w:rPr>
      <w:color w:val="C40001"/>
    </w:rPr>
  </w:style>
  <w:style w:type="character" w:customStyle="1" w:styleId="19">
    <w:name w:val="first-child"/>
    <w:basedOn w:val="9"/>
    <w:autoRedefine/>
    <w:qFormat/>
    <w:uiPriority w:val="0"/>
  </w:style>
  <w:style w:type="character" w:customStyle="1" w:styleId="20">
    <w:name w:val="first-child1"/>
    <w:basedOn w:val="9"/>
    <w:autoRedefine/>
    <w:qFormat/>
    <w:uiPriority w:val="0"/>
  </w:style>
  <w:style w:type="character" w:customStyle="1" w:styleId="21">
    <w:name w:val="ba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174</Words>
  <Characters>177</Characters>
  <Lines>30</Lines>
  <Paragraphs>8</Paragraphs>
  <TotalTime>1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2019-12-31T03:37:00Z</dcterms:created>
  <dc:creator>A</dc:creator>
  <cp:lastModifiedBy>abc</cp:lastModifiedBy>
  <cp:lastPrinted>2025-02-19T01:56:00Z</cp:lastPrinted>
  <dcterms:modified xsi:type="dcterms:W3CDTF">2025-03-03T03:17:42Z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257BB1CEFE6F42C6B328E3050A11EB8F_13</vt:lpwstr>
  </property>
  <property fmtid="{D5CDD505-2E9C-101B-9397-08002B2CF9AE}" pid="4" name="KSOTemplateDocerSaveRecord">
    <vt:lpwstr>eyJoZGlkIjoiYmNlMThmOTMzOTlhNjFhMDcxZmUzOTA3NTVhMzVjOGEiLCJ1c2VySWQiOiI3MDM2OTY3MTgifQ==</vt:lpwstr>
  </property>
</Properties>
</file>